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Default="006B3A23" w:rsidP="006B3A23">
      <w:pPr>
        <w:jc w:val="center"/>
      </w:pPr>
      <w:r>
        <w:t xml:space="preserve">Opdracht </w:t>
      </w:r>
      <w:proofErr w:type="gramStart"/>
      <w:r>
        <w:t>maak</w:t>
      </w:r>
      <w:proofErr w:type="gramEnd"/>
      <w:r>
        <w:t xml:space="preserve"> en programmeer een 3 x 3 led </w:t>
      </w:r>
      <w:proofErr w:type="spellStart"/>
      <w:r>
        <w:t>cube</w:t>
      </w:r>
      <w:proofErr w:type="spellEnd"/>
    </w:p>
    <w:p w:rsidR="006B3A23" w:rsidRDefault="006B3A23" w:rsidP="006B3A23"/>
    <w:p w:rsidR="006B3A23" w:rsidRDefault="006B3A23" w:rsidP="006B3A23">
      <w:proofErr w:type="spellStart"/>
      <w:r>
        <w:t>Orienteren</w:t>
      </w:r>
      <w:proofErr w:type="spellEnd"/>
      <w:r>
        <w:t>:</w:t>
      </w:r>
    </w:p>
    <w:p w:rsidR="006B3A23" w:rsidRDefault="006B3A23" w:rsidP="006B3A23"/>
    <w:p w:rsidR="006B3A23" w:rsidRDefault="00CE72C1" w:rsidP="006B3A23">
      <w:hyperlink r:id="rId5" w:history="1">
        <w:r w:rsidR="006B3A23" w:rsidRPr="00DC3C5F">
          <w:rPr>
            <w:rStyle w:val="Hyperlink"/>
          </w:rPr>
          <w:t>http://www.digibytez.nl/projecten/LED-kubus.php</w:t>
        </w:r>
      </w:hyperlink>
    </w:p>
    <w:p w:rsidR="006B3A23" w:rsidRDefault="00CE72C1" w:rsidP="006B3A23">
      <w:hyperlink r:id="rId6" w:history="1">
        <w:r w:rsidR="006B3A23" w:rsidRPr="00DC3C5F">
          <w:rPr>
            <w:rStyle w:val="Hyperlink"/>
          </w:rPr>
          <w:t>www.picbasic.nl</w:t>
        </w:r>
      </w:hyperlink>
    </w:p>
    <w:p w:rsidR="006B3A23" w:rsidRDefault="006B3A23" w:rsidP="006B3A23"/>
    <w:p w:rsidR="006B3A23" w:rsidRDefault="006B3A23" w:rsidP="006B3A23"/>
    <w:p w:rsidR="006B3A23" w:rsidRDefault="006B3A23" w:rsidP="006B3A23"/>
    <w:p w:rsidR="006B3A23" w:rsidRDefault="006B3A23" w:rsidP="006B3A23"/>
    <w:p w:rsidR="006B3A23" w:rsidRDefault="006B3A23" w:rsidP="006B3A23"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859405" cy="2961640"/>
            <wp:effectExtent l="0" t="0" r="0" b="0"/>
            <wp:docPr id="1" name="Afbeelding 1" descr="LED kubu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kubu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23" w:rsidRDefault="006B3A23" w:rsidP="006B3A23"/>
    <w:p w:rsidR="006B3A23" w:rsidRDefault="006B3A23" w:rsidP="006B3A23"/>
    <w:p w:rsidR="006B3A23" w:rsidRDefault="006B3A23" w:rsidP="006B3A23"/>
    <w:p w:rsidR="00CE72C1" w:rsidRDefault="00CE72C1" w:rsidP="006B3A23"/>
    <w:p w:rsidR="00CE72C1" w:rsidRDefault="00CE72C1" w:rsidP="006B3A23"/>
    <w:p w:rsidR="00CE72C1" w:rsidRDefault="00CE72C1" w:rsidP="006B3A23"/>
    <w:p w:rsidR="00CE72C1" w:rsidRDefault="00CE72C1" w:rsidP="006B3A23"/>
    <w:p w:rsidR="006B3A23" w:rsidRDefault="006B3A23" w:rsidP="006B3A23">
      <w:bookmarkStart w:id="0" w:name="_GoBack"/>
      <w:bookmarkEnd w:id="0"/>
      <w:r>
        <w:t>Doorspreken met Arie voor goedkeuring.</w:t>
      </w:r>
    </w:p>
    <w:p w:rsidR="006B3A23" w:rsidRDefault="006B3A23" w:rsidP="006B3A23"/>
    <w:p w:rsidR="006B3A23" w:rsidRDefault="006B3A23" w:rsidP="006B3A23"/>
    <w:p w:rsidR="006B3A23" w:rsidRDefault="006B3A23" w:rsidP="006B3A23"/>
    <w:p w:rsidR="006B3A23" w:rsidRDefault="006B3A23" w:rsidP="006B3A23"/>
    <w:p w:rsidR="006B3A23" w:rsidRDefault="006B3A23" w:rsidP="006B3A23">
      <w:r>
        <w:t>Resultaat, bevindingen en tegenslagen…</w:t>
      </w:r>
      <w:proofErr w:type="gramStart"/>
      <w:r>
        <w:t>..</w:t>
      </w:r>
      <w:proofErr w:type="gramEnd"/>
    </w:p>
    <w:p w:rsidR="006B3A23" w:rsidRDefault="006B3A23" w:rsidP="006B3A23">
      <w:r>
        <w:t>Hiervan een verslag van maken</w:t>
      </w:r>
    </w:p>
    <w:p w:rsidR="006B3A23" w:rsidRDefault="006B3A23" w:rsidP="006B3A23"/>
    <w:p w:rsidR="006B3A23" w:rsidRDefault="006B3A23" w:rsidP="006B3A23"/>
    <w:p w:rsidR="006B3A23" w:rsidRDefault="006B3A23" w:rsidP="006B3A23"/>
    <w:p w:rsidR="006B3A23" w:rsidRDefault="006B3A23" w:rsidP="006B3A23">
      <w:r>
        <w:t>Suc6</w:t>
      </w:r>
    </w:p>
    <w:p w:rsidR="006B3A23" w:rsidRDefault="006B3A23" w:rsidP="006B3A23"/>
    <w:sectPr w:rsidR="006B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9"/>
    <w:rsid w:val="000303C5"/>
    <w:rsid w:val="006B3A23"/>
    <w:rsid w:val="00CE1359"/>
    <w:rsid w:val="00CE72C1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B3A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3A2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B3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B3A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3A2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B3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igibytez.nl/contac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basic.nl" TargetMode="External"/><Relationship Id="rId5" Type="http://schemas.openxmlformats.org/officeDocument/2006/relationships/hyperlink" Target="http://www.digibytez.nl/projecten/LED-kubu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B44FBABD</Template>
  <TotalTime>6</TotalTime>
  <Pages>1</Pages>
  <Words>56</Words>
  <Characters>309</Characters>
  <Application>Microsoft Office Word</Application>
  <DocSecurity>0</DocSecurity>
  <Lines>2</Lines>
  <Paragraphs>1</Paragraphs>
  <ScaleCrop>false</ScaleCrop>
  <Company>Onderwijsgroep Tilburg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3</cp:revision>
  <dcterms:created xsi:type="dcterms:W3CDTF">2012-10-26T13:24:00Z</dcterms:created>
  <dcterms:modified xsi:type="dcterms:W3CDTF">2012-10-26T13:39:00Z</dcterms:modified>
</cp:coreProperties>
</file>