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C5" w:rsidRPr="00124269" w:rsidRDefault="00124269" w:rsidP="00124269">
      <w:pPr>
        <w:jc w:val="center"/>
        <w:rPr>
          <w:b/>
        </w:rPr>
      </w:pPr>
      <w:r w:rsidRPr="00124269">
        <w:rPr>
          <w:b/>
        </w:rPr>
        <w:t xml:space="preserve">Met behulp van </w:t>
      </w:r>
      <w:proofErr w:type="spellStart"/>
      <w:r w:rsidRPr="00124269">
        <w:rPr>
          <w:b/>
        </w:rPr>
        <w:t>arduino</w:t>
      </w:r>
      <w:proofErr w:type="spellEnd"/>
      <w:r w:rsidRPr="00124269">
        <w:rPr>
          <w:b/>
        </w:rPr>
        <w:t xml:space="preserve"> en </w:t>
      </w:r>
      <w:proofErr w:type="spellStart"/>
      <w:r w:rsidRPr="00124269">
        <w:rPr>
          <w:b/>
        </w:rPr>
        <w:t>bluetooth</w:t>
      </w:r>
      <w:proofErr w:type="spellEnd"/>
      <w:r w:rsidRPr="00124269">
        <w:rPr>
          <w:b/>
        </w:rPr>
        <w:t xml:space="preserve"> ontvanger, schakelen op afstand( met het programma </w:t>
      </w:r>
      <w:proofErr w:type="spellStart"/>
      <w:r w:rsidRPr="00124269">
        <w:rPr>
          <w:b/>
        </w:rPr>
        <w:t>arduino</w:t>
      </w:r>
      <w:proofErr w:type="spellEnd"/>
      <w:r w:rsidRPr="00124269">
        <w:rPr>
          <w:b/>
        </w:rPr>
        <w:t xml:space="preserve"> </w:t>
      </w:r>
      <w:proofErr w:type="spellStart"/>
      <w:r w:rsidRPr="00124269">
        <w:rPr>
          <w:b/>
        </w:rPr>
        <w:t>commander</w:t>
      </w:r>
      <w:proofErr w:type="spellEnd"/>
      <w:r w:rsidRPr="00124269">
        <w:rPr>
          <w:b/>
        </w:rPr>
        <w:t xml:space="preserve"> )</w:t>
      </w:r>
    </w:p>
    <w:p w:rsidR="00124269" w:rsidRDefault="00124269"/>
    <w:p w:rsidR="00124269" w:rsidRDefault="00124269">
      <w:proofErr w:type="spellStart"/>
      <w:r>
        <w:t>Orientatie</w:t>
      </w:r>
      <w:proofErr w:type="spellEnd"/>
    </w:p>
    <w:p w:rsidR="00124269" w:rsidRDefault="00124269"/>
    <w:p w:rsidR="00124269" w:rsidRDefault="00341210">
      <w:hyperlink r:id="rId5" w:history="1">
        <w:r w:rsidR="00124269" w:rsidRPr="00CA614C">
          <w:rPr>
            <w:rStyle w:val="Hyperlink"/>
          </w:rPr>
          <w:t>http://anettosoftware.co.uk/ac.php</w:t>
        </w:r>
      </w:hyperlink>
    </w:p>
    <w:p w:rsidR="00124269" w:rsidRDefault="00124269"/>
    <w:p w:rsidR="00124269" w:rsidRDefault="00124269"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903345" cy="2197100"/>
            <wp:effectExtent l="0" t="0" r="1905" b="0"/>
            <wp:docPr id="1" name="Afbeelding 1" descr="http://www.treviso-aug.it/wp-content/themes/fspring/images/post/arduinoComma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reviso-aug.it/wp-content/themes/fspring/images/post/arduinoCommand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34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269" w:rsidRDefault="00341210"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329940" cy="2279015"/>
            <wp:effectExtent l="0" t="0" r="3810" b="6985"/>
            <wp:docPr id="2" name="Afbeelding 2" descr="http://www.davidcdean.com/wp-content/uploads/2012/09/bluetoot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avidcdean.com/wp-content/uploads/2012/09/bluetooth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4269" w:rsidRDefault="00124269"/>
    <w:p w:rsidR="00124269" w:rsidRDefault="00124269"/>
    <w:p w:rsidR="00124269" w:rsidRDefault="00124269"/>
    <w:p w:rsidR="00124269" w:rsidRDefault="00124269"/>
    <w:p w:rsidR="00124269" w:rsidRDefault="00124269"/>
    <w:p w:rsidR="00124269" w:rsidRDefault="00124269"/>
    <w:p w:rsidR="00124269" w:rsidRDefault="00124269"/>
    <w:p w:rsidR="00124269" w:rsidRDefault="00124269"/>
    <w:p w:rsidR="00124269" w:rsidRDefault="00124269"/>
    <w:p w:rsidR="00124269" w:rsidRDefault="00124269"/>
    <w:p w:rsidR="00124269" w:rsidRDefault="00124269"/>
    <w:p w:rsidR="00124269" w:rsidRDefault="00124269"/>
    <w:p w:rsidR="00124269" w:rsidRDefault="00124269"/>
    <w:p w:rsidR="00124269" w:rsidRDefault="00124269" w:rsidP="00124269">
      <w:r>
        <w:t>Resultaat, bevindingen en tegenslagen…</w:t>
      </w:r>
      <w:proofErr w:type="gramStart"/>
      <w:r>
        <w:t>..</w:t>
      </w:r>
      <w:proofErr w:type="gramEnd"/>
    </w:p>
    <w:p w:rsidR="00124269" w:rsidRDefault="00124269" w:rsidP="00124269">
      <w:r>
        <w:t>Hiervan een verslag van maken</w:t>
      </w:r>
    </w:p>
    <w:p w:rsidR="00124269" w:rsidRDefault="00124269" w:rsidP="00124269"/>
    <w:p w:rsidR="00124269" w:rsidRDefault="00124269" w:rsidP="00124269"/>
    <w:p w:rsidR="00124269" w:rsidRDefault="00124269" w:rsidP="00124269"/>
    <w:p w:rsidR="00124269" w:rsidRDefault="00124269" w:rsidP="00124269">
      <w:r>
        <w:lastRenderedPageBreak/>
        <w:t>Suc6</w:t>
      </w:r>
    </w:p>
    <w:p w:rsidR="00124269" w:rsidRDefault="00124269"/>
    <w:sectPr w:rsidR="00124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A3"/>
    <w:rsid w:val="000303C5"/>
    <w:rsid w:val="00124269"/>
    <w:rsid w:val="00341210"/>
    <w:rsid w:val="003D04A3"/>
    <w:rsid w:val="00D2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124269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rsid w:val="0012426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24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124269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rsid w:val="0012426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24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anettosoftware.co.uk/ac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5B1D5DF2</Template>
  <TotalTime>1</TotalTime>
  <Pages>2</Pages>
  <Words>28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Tilburg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avissers</dc:creator>
  <cp:keywords/>
  <dc:description/>
  <cp:lastModifiedBy>avissers</cp:lastModifiedBy>
  <cp:revision>3</cp:revision>
  <dcterms:created xsi:type="dcterms:W3CDTF">2012-10-26T13:00:00Z</dcterms:created>
  <dcterms:modified xsi:type="dcterms:W3CDTF">2012-10-26T13:01:00Z</dcterms:modified>
</cp:coreProperties>
</file>