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676" w:rsidRDefault="00AE0676" w:rsidP="00AE0676">
      <w:pPr>
        <w:rPr>
          <w:b/>
          <w:bCs/>
        </w:rPr>
      </w:pPr>
      <w:proofErr w:type="spellStart"/>
      <w:r>
        <w:rPr>
          <w:b/>
          <w:bCs/>
        </w:rPr>
        <w:t>ldr</w:t>
      </w:r>
      <w:proofErr w:type="spellEnd"/>
      <w:r>
        <w:rPr>
          <w:b/>
          <w:bCs/>
        </w:rPr>
        <w:t xml:space="preserve"> en </w:t>
      </w:r>
      <w:proofErr w:type="spellStart"/>
      <w:r>
        <w:rPr>
          <w:b/>
          <w:bCs/>
        </w:rPr>
        <w:t>ntc</w:t>
      </w:r>
      <w:proofErr w:type="spellEnd"/>
      <w:r>
        <w:rPr>
          <w:b/>
          <w:bCs/>
        </w:rPr>
        <w:t xml:space="preserve"> op</w:t>
      </w:r>
      <w:r w:rsidRPr="00CC26F0">
        <w:rPr>
          <w:b/>
          <w:bCs/>
        </w:rPr>
        <w:t xml:space="preserve"> LCD uitlezen</w:t>
      </w:r>
    </w:p>
    <w:p w:rsidR="00CC26F0" w:rsidRDefault="00CC26F0">
      <w:proofErr w:type="spellStart"/>
      <w:r>
        <w:t>Orientatie</w:t>
      </w:r>
      <w:proofErr w:type="spellEnd"/>
      <w:r>
        <w:t>:</w:t>
      </w:r>
      <w:bookmarkStart w:id="0" w:name="_GoBack"/>
      <w:bookmarkEnd w:id="0"/>
    </w:p>
    <w:p w:rsidR="00CC26F0" w:rsidRDefault="00F411F4">
      <w:hyperlink r:id="rId5" w:history="1">
        <w:r w:rsidR="00CC26F0" w:rsidRPr="00CA614C">
          <w:rPr>
            <w:rStyle w:val="Hyperlink"/>
          </w:rPr>
          <w:t>http://www.picbasic.nl/</w:t>
        </w:r>
      </w:hyperlink>
      <w:proofErr w:type="gramStart"/>
      <w:r>
        <w:rPr>
          <w:rStyle w:val="Hyperlink"/>
        </w:rPr>
        <w:t xml:space="preserve"> </w:t>
      </w:r>
      <w:r>
        <w:rPr>
          <w:rStyle w:val="Hyperlink"/>
          <w:u w:val="none"/>
        </w:rPr>
        <w:t xml:space="preserve">     </w:t>
      </w:r>
      <w:r>
        <w:rPr>
          <w:rStyle w:val="Hyperlink"/>
        </w:rPr>
        <w:t xml:space="preserve"> les</w:t>
      </w:r>
      <w:proofErr w:type="gramEnd"/>
      <w:r>
        <w:rPr>
          <w:rStyle w:val="Hyperlink"/>
        </w:rPr>
        <w:t xml:space="preserve"> 5</w:t>
      </w:r>
    </w:p>
    <w:p w:rsidR="00CC26F0" w:rsidRDefault="00CC26F0"/>
    <w:p w:rsidR="00CC26F0" w:rsidRDefault="00CC26F0"/>
    <w:p w:rsidR="00CC26F0" w:rsidRDefault="00CC26F0" w:rsidP="00CC26F0">
      <w:pPr>
        <w:rPr>
          <w:b/>
          <w:bCs/>
        </w:rPr>
      </w:pPr>
    </w:p>
    <w:p w:rsidR="00CC26F0" w:rsidRDefault="00CC26F0" w:rsidP="00CC26F0">
      <w:pPr>
        <w:rPr>
          <w:b/>
          <w:bCs/>
        </w:rPr>
      </w:pPr>
    </w:p>
    <w:p w:rsidR="00CC26F0" w:rsidRDefault="00CC26F0" w:rsidP="00CC26F0">
      <w:pPr>
        <w:rPr>
          <w:b/>
          <w:bCs/>
        </w:rPr>
      </w:pPr>
    </w:p>
    <w:p w:rsidR="00CC26F0" w:rsidRDefault="00CC26F0" w:rsidP="00CC26F0">
      <w:pPr>
        <w:rPr>
          <w:b/>
          <w:bCs/>
        </w:rPr>
      </w:pPr>
    </w:p>
    <w:p w:rsidR="00CC26F0" w:rsidRDefault="00CC26F0" w:rsidP="00CC26F0">
      <w:pPr>
        <w:jc w:val="center"/>
        <w:rPr>
          <w:b/>
          <w:bCs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326944" cy="2772017"/>
            <wp:effectExtent l="0" t="0" r="0" b="0"/>
            <wp:docPr id="1" name="Afbeelding 1" descr="http://www.rentron.com/images/PIC-LC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rentron.com/images/PIC-LCD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084" cy="2772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6F0" w:rsidRDefault="00CC26F0" w:rsidP="00CC26F0"/>
    <w:p w:rsidR="00CC26F0" w:rsidRDefault="00CC26F0" w:rsidP="00CC26F0"/>
    <w:p w:rsidR="00CC26F0" w:rsidRDefault="00CC26F0" w:rsidP="00CC26F0"/>
    <w:p w:rsidR="00CC26F0" w:rsidRDefault="00CC26F0" w:rsidP="00CC26F0"/>
    <w:p w:rsidR="00CC26F0" w:rsidRDefault="00CC26F0" w:rsidP="00CC26F0">
      <w:r>
        <w:t>Doorspreken met Arie voor goedkeuring.</w:t>
      </w:r>
    </w:p>
    <w:p w:rsidR="00CC26F0" w:rsidRDefault="00CC26F0" w:rsidP="00CC26F0"/>
    <w:p w:rsidR="00CC26F0" w:rsidRDefault="00CC26F0" w:rsidP="00CC26F0"/>
    <w:p w:rsidR="00CC26F0" w:rsidRDefault="00CC26F0" w:rsidP="00CC26F0"/>
    <w:p w:rsidR="00CC26F0" w:rsidRDefault="00CC26F0" w:rsidP="00CC26F0"/>
    <w:p w:rsidR="00CC26F0" w:rsidRDefault="00CC26F0" w:rsidP="00CC26F0">
      <w:r>
        <w:t>Resultaat, bevindingen en tegenslagen…</w:t>
      </w:r>
      <w:proofErr w:type="gramStart"/>
      <w:r>
        <w:t>..</w:t>
      </w:r>
      <w:proofErr w:type="gramEnd"/>
    </w:p>
    <w:p w:rsidR="00CC26F0" w:rsidRDefault="00CC26F0" w:rsidP="00CC26F0">
      <w:r>
        <w:t>Hiervan een verslag van maken</w:t>
      </w:r>
    </w:p>
    <w:p w:rsidR="00CC26F0" w:rsidRDefault="00CC26F0" w:rsidP="00CC26F0"/>
    <w:p w:rsidR="00CC26F0" w:rsidRDefault="00CC26F0" w:rsidP="00CC26F0"/>
    <w:p w:rsidR="00CC26F0" w:rsidRDefault="00CC26F0" w:rsidP="00CC26F0"/>
    <w:p w:rsidR="00CC26F0" w:rsidRDefault="00CC26F0" w:rsidP="00CC26F0">
      <w:r>
        <w:t>Suc6</w:t>
      </w:r>
    </w:p>
    <w:p w:rsidR="00CC26F0" w:rsidRDefault="00CC26F0" w:rsidP="00CC26F0">
      <w:pPr>
        <w:pStyle w:val="Kop2"/>
        <w:rPr>
          <w:rFonts w:ascii="Arial" w:hAnsi="Arial" w:cs="Arial"/>
        </w:rPr>
      </w:pPr>
      <w:r>
        <w:rPr>
          <w:rFonts w:ascii="Arial" w:hAnsi="Arial" w:cs="Arial"/>
        </w:rPr>
        <w:t>RC5/R</w:t>
      </w:r>
    </w:p>
    <w:p w:rsidR="00CC26F0" w:rsidRPr="00B94066" w:rsidRDefault="00CC26F0" w:rsidP="00B94066">
      <w:pPr>
        <w:pStyle w:val="Kop2"/>
        <w:rPr>
          <w:rFonts w:ascii="Arial" w:hAnsi="Arial" w:cs="Arial"/>
        </w:rPr>
      </w:pPr>
    </w:p>
    <w:sectPr w:rsidR="00CC26F0" w:rsidRPr="00B94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F0"/>
    <w:rsid w:val="000303C5"/>
    <w:rsid w:val="00AE0676"/>
    <w:rsid w:val="00B94066"/>
    <w:rsid w:val="00CC26F0"/>
    <w:rsid w:val="00D27071"/>
    <w:rsid w:val="00F4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2">
    <w:name w:val="heading 2"/>
    <w:basedOn w:val="Standaard"/>
    <w:link w:val="Kop2Char"/>
    <w:uiPriority w:val="9"/>
    <w:qFormat/>
    <w:rsid w:val="00CC26F0"/>
    <w:pPr>
      <w:spacing w:before="100" w:beforeAutospacing="1" w:after="100" w:afterAutospacing="1"/>
      <w:outlineLvl w:val="1"/>
    </w:pPr>
    <w:rPr>
      <w:b/>
      <w:bCs/>
      <w:color w:val="FFFFFF"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CC26F0"/>
    <w:rPr>
      <w:color w:val="0000FF" w:themeColor="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CC26F0"/>
    <w:rPr>
      <w:b/>
      <w:bCs/>
      <w:color w:val="FFFFFF"/>
      <w:sz w:val="36"/>
      <w:szCs w:val="36"/>
    </w:rPr>
  </w:style>
  <w:style w:type="paragraph" w:styleId="Ballontekst">
    <w:name w:val="Balloon Text"/>
    <w:basedOn w:val="Standaard"/>
    <w:link w:val="BallontekstChar"/>
    <w:rsid w:val="00CC26F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C26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2">
    <w:name w:val="heading 2"/>
    <w:basedOn w:val="Standaard"/>
    <w:link w:val="Kop2Char"/>
    <w:uiPriority w:val="9"/>
    <w:qFormat/>
    <w:rsid w:val="00CC26F0"/>
    <w:pPr>
      <w:spacing w:before="100" w:beforeAutospacing="1" w:after="100" w:afterAutospacing="1"/>
      <w:outlineLvl w:val="1"/>
    </w:pPr>
    <w:rPr>
      <w:b/>
      <w:bCs/>
      <w:color w:val="FFFFFF"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CC26F0"/>
    <w:rPr>
      <w:color w:val="0000FF" w:themeColor="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CC26F0"/>
    <w:rPr>
      <w:b/>
      <w:bCs/>
      <w:color w:val="FFFFFF"/>
      <w:sz w:val="36"/>
      <w:szCs w:val="36"/>
    </w:rPr>
  </w:style>
  <w:style w:type="paragraph" w:styleId="Ballontekst">
    <w:name w:val="Balloon Text"/>
    <w:basedOn w:val="Standaard"/>
    <w:link w:val="BallontekstChar"/>
    <w:rsid w:val="00CC26F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C2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.picbasic.n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809CF47</Template>
  <TotalTime>1</TotalTime>
  <Pages>1</Pages>
  <Words>26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Tilburg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avissers</dc:creator>
  <cp:keywords/>
  <dc:description/>
  <cp:lastModifiedBy>avissers</cp:lastModifiedBy>
  <cp:revision>4</cp:revision>
  <dcterms:created xsi:type="dcterms:W3CDTF">2012-10-29T12:41:00Z</dcterms:created>
  <dcterms:modified xsi:type="dcterms:W3CDTF">2013-08-20T13:38:00Z</dcterms:modified>
</cp:coreProperties>
</file>