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C5" w:rsidRDefault="00FA488E" w:rsidP="00FA488E">
      <w:pPr>
        <w:jc w:val="center"/>
        <w:rPr>
          <w:b/>
        </w:rPr>
      </w:pPr>
      <w:r w:rsidRPr="00FA488E">
        <w:rPr>
          <w:b/>
        </w:rPr>
        <w:t xml:space="preserve">Opdracht besturingstechniek m.b.v. </w:t>
      </w:r>
      <w:proofErr w:type="spellStart"/>
      <w:r w:rsidRPr="00FA488E">
        <w:rPr>
          <w:b/>
        </w:rPr>
        <w:t>picbasic</w:t>
      </w:r>
      <w:proofErr w:type="spellEnd"/>
    </w:p>
    <w:p w:rsidR="00FA488E" w:rsidRDefault="00FA488E" w:rsidP="00FA488E"/>
    <w:p w:rsidR="00FA488E" w:rsidRDefault="00FA488E" w:rsidP="00FA488E">
      <w:proofErr w:type="spellStart"/>
      <w:r>
        <w:t>Orientatie</w:t>
      </w:r>
      <w:proofErr w:type="spellEnd"/>
      <w:r>
        <w:t>:</w:t>
      </w:r>
    </w:p>
    <w:p w:rsidR="00FA488E" w:rsidRDefault="00FA488E" w:rsidP="00FA488E"/>
    <w:p w:rsidR="00FA488E" w:rsidRDefault="00FA488E" w:rsidP="00FA488E">
      <w:hyperlink r:id="rId5" w:history="1">
        <w:r w:rsidRPr="00035FC6">
          <w:rPr>
            <w:rStyle w:val="Hyperlink"/>
          </w:rPr>
          <w:t>http://arie-vissers-picbasic.jouwweb.nl/</w:t>
        </w:r>
      </w:hyperlink>
    </w:p>
    <w:p w:rsidR="00FA488E" w:rsidRDefault="00FA488E" w:rsidP="00FA488E">
      <w:hyperlink r:id="rId6" w:history="1">
        <w:r w:rsidRPr="00035FC6">
          <w:rPr>
            <w:rStyle w:val="Hyperlink"/>
          </w:rPr>
          <w:t>http://www.picbasic.nl/</w:t>
        </w:r>
      </w:hyperlink>
    </w:p>
    <w:p w:rsidR="00FA488E" w:rsidRDefault="00FA488E" w:rsidP="00FA488E"/>
    <w:p w:rsidR="00FA488E" w:rsidRDefault="00FA488E" w:rsidP="00FA488E">
      <w:pPr>
        <w:jc w:val="center"/>
      </w:pPr>
      <w:r>
        <w:rPr>
          <w:noProof/>
        </w:rPr>
        <w:drawing>
          <wp:inline distT="0" distB="0" distL="0" distR="0">
            <wp:extent cx="2886502" cy="2886502"/>
            <wp:effectExtent l="0" t="0" r="9525" b="9525"/>
            <wp:docPr id="1" name="Afbeelding 1" descr="http://img.dxcdn.com/productimages/sku_14414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dxcdn.com/productimages/sku_144140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463" cy="2886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88E" w:rsidRDefault="00FA488E" w:rsidP="00FA488E"/>
    <w:p w:rsidR="00FA488E" w:rsidRDefault="00FA488E" w:rsidP="00FA488E"/>
    <w:p w:rsidR="00FA488E" w:rsidRDefault="00FA488E" w:rsidP="00FA488E"/>
    <w:p w:rsidR="00FA488E" w:rsidRDefault="00FA488E" w:rsidP="00FA488E"/>
    <w:p w:rsidR="00FA488E" w:rsidRDefault="00FA488E" w:rsidP="00FA488E"/>
    <w:p w:rsidR="00FA488E" w:rsidRDefault="00FA488E" w:rsidP="00FA488E"/>
    <w:p w:rsidR="00FA488E" w:rsidRDefault="00FA488E" w:rsidP="00FA488E">
      <w:r>
        <w:t>Zelf voor</w:t>
      </w:r>
      <w:r>
        <w:t>stellen welke praktijkopdracht</w:t>
      </w:r>
      <w:bookmarkStart w:id="0" w:name="_GoBack"/>
      <w:bookmarkEnd w:id="0"/>
      <w:r>
        <w:t xml:space="preserve"> je hier mee wilt gaan maken.</w:t>
      </w:r>
    </w:p>
    <w:p w:rsidR="00FA488E" w:rsidRDefault="00FA488E" w:rsidP="00FA488E">
      <w:r>
        <w:t>Doorspreken met Arie voor goedkeuring.</w:t>
      </w:r>
    </w:p>
    <w:p w:rsidR="00FA488E" w:rsidRDefault="00FA488E" w:rsidP="00FA488E"/>
    <w:p w:rsidR="00FA488E" w:rsidRDefault="00FA488E" w:rsidP="00FA488E"/>
    <w:p w:rsidR="00FA488E" w:rsidRDefault="00FA488E" w:rsidP="00FA488E"/>
    <w:p w:rsidR="00FA488E" w:rsidRDefault="00FA488E" w:rsidP="00FA488E"/>
    <w:p w:rsidR="00FA488E" w:rsidRDefault="00FA488E" w:rsidP="00FA488E">
      <w:r>
        <w:t>Resultaat, bevindingen en tegenslagen…</w:t>
      </w:r>
      <w:proofErr w:type="gramStart"/>
      <w:r>
        <w:t>..</w:t>
      </w:r>
      <w:proofErr w:type="gramEnd"/>
    </w:p>
    <w:p w:rsidR="00FA488E" w:rsidRDefault="00FA488E" w:rsidP="00FA488E">
      <w:r>
        <w:t>Hiervan een verslag van maken</w:t>
      </w:r>
    </w:p>
    <w:p w:rsidR="00FA488E" w:rsidRDefault="00FA488E" w:rsidP="00FA488E"/>
    <w:p w:rsidR="00FA488E" w:rsidRDefault="00FA488E" w:rsidP="00FA488E"/>
    <w:p w:rsidR="00FA488E" w:rsidRDefault="00FA488E" w:rsidP="00FA488E"/>
    <w:p w:rsidR="00FA488E" w:rsidRDefault="00FA488E" w:rsidP="00FA488E">
      <w:r>
        <w:t>Suc6</w:t>
      </w:r>
    </w:p>
    <w:p w:rsidR="00FA488E" w:rsidRPr="00FA488E" w:rsidRDefault="00FA488E" w:rsidP="00FA488E"/>
    <w:sectPr w:rsidR="00FA488E" w:rsidRPr="00FA4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67E"/>
    <w:rsid w:val="000303C5"/>
    <w:rsid w:val="0067167E"/>
    <w:rsid w:val="00D27071"/>
    <w:rsid w:val="00FA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FA488E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rsid w:val="00FA488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A48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FA488E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rsid w:val="00FA488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A4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icbasic.nl/" TargetMode="External"/><Relationship Id="rId5" Type="http://schemas.openxmlformats.org/officeDocument/2006/relationships/hyperlink" Target="http://arie-vissers-picbasic.jouwweb.n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B44FBABD</Template>
  <TotalTime>4</TotalTime>
  <Pages>1</Pages>
  <Words>32</Words>
  <Characters>389</Characters>
  <Application>Microsoft Office Word</Application>
  <DocSecurity>0</DocSecurity>
  <Lines>3</Lines>
  <Paragraphs>1</Paragraphs>
  <ScaleCrop>false</ScaleCrop>
  <Company>Onderwijsgroep Tilburg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avissers</dc:creator>
  <cp:keywords/>
  <dc:description/>
  <cp:lastModifiedBy>avissers</cp:lastModifiedBy>
  <cp:revision>2</cp:revision>
  <dcterms:created xsi:type="dcterms:W3CDTF">2012-10-26T13:36:00Z</dcterms:created>
  <dcterms:modified xsi:type="dcterms:W3CDTF">2012-10-26T13:40:00Z</dcterms:modified>
</cp:coreProperties>
</file>