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3C5" w:rsidRPr="00390322" w:rsidRDefault="00390322" w:rsidP="00390322">
      <w:pPr>
        <w:jc w:val="center"/>
        <w:rPr>
          <w:b/>
        </w:rPr>
      </w:pPr>
      <w:r w:rsidRPr="00390322">
        <w:rPr>
          <w:b/>
        </w:rPr>
        <w:t>3 fase Motorenschakeling bouwen op zwakstroom m.b.v. microprocessor</w:t>
      </w:r>
    </w:p>
    <w:p w:rsidR="00390322" w:rsidRDefault="00390322">
      <w:bookmarkStart w:id="0" w:name="_GoBack"/>
      <w:bookmarkEnd w:id="0"/>
    </w:p>
    <w:p w:rsidR="00390322" w:rsidRDefault="002558B3">
      <w:r>
        <w:t>Oriëntatie</w:t>
      </w:r>
      <w:r w:rsidR="00390322">
        <w:t>:</w:t>
      </w:r>
    </w:p>
    <w:p w:rsidR="00390322" w:rsidRDefault="00390322"/>
    <w:p w:rsidR="00390322" w:rsidRDefault="002558B3">
      <w:r>
        <w:t>Oriënteren:</w:t>
      </w:r>
      <w:r w:rsidR="00390322">
        <w:t xml:space="preserve"> op diverse motorschakelingen inclusief de 24v aansturing.</w:t>
      </w:r>
    </w:p>
    <w:p w:rsidR="00390322" w:rsidRDefault="00390322"/>
    <w:p w:rsidR="00390322" w:rsidRDefault="00390322"/>
    <w:p w:rsidR="00390322" w:rsidRDefault="00390322" w:rsidP="00390322">
      <w:pPr>
        <w:jc w:val="center"/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E2F2895" wp14:editId="2F6B4475">
            <wp:extent cx="2238375" cy="1781175"/>
            <wp:effectExtent l="0" t="0" r="9525" b="9525"/>
            <wp:docPr id="1" name="il_fi" descr="http://www.rovc.nl/Images/Vakgroep/Vak_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rovc.nl/Images/Vakgroep/Vak_E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322" w:rsidRDefault="00390322"/>
    <w:p w:rsidR="00390322" w:rsidRDefault="00390322"/>
    <w:p w:rsidR="00390322" w:rsidRDefault="00390322"/>
    <w:p w:rsidR="00390322" w:rsidRDefault="00390322" w:rsidP="00390322"/>
    <w:p w:rsidR="00390322" w:rsidRDefault="00390322" w:rsidP="00390322"/>
    <w:p w:rsidR="00390322" w:rsidRDefault="00390322" w:rsidP="00390322"/>
    <w:p w:rsidR="00390322" w:rsidRDefault="00390322" w:rsidP="00390322">
      <w:r>
        <w:t>Zelf voorstellen welke praktijkopdrachten je hier mee wilt gaan maken.</w:t>
      </w:r>
    </w:p>
    <w:p w:rsidR="00390322" w:rsidRDefault="00390322" w:rsidP="00390322">
      <w:r>
        <w:t>Doorspreken met Arie voor goedkeuring.</w:t>
      </w:r>
    </w:p>
    <w:p w:rsidR="00390322" w:rsidRDefault="00390322" w:rsidP="00390322"/>
    <w:p w:rsidR="00390322" w:rsidRDefault="00390322" w:rsidP="00390322"/>
    <w:p w:rsidR="00390322" w:rsidRDefault="00390322" w:rsidP="00390322"/>
    <w:p w:rsidR="00390322" w:rsidRDefault="00390322" w:rsidP="00390322"/>
    <w:p w:rsidR="00390322" w:rsidRDefault="00390322" w:rsidP="00390322">
      <w:r>
        <w:t>Resultaat, bevindingen en tegenslagen…</w:t>
      </w:r>
      <w:proofErr w:type="gramStart"/>
      <w:r>
        <w:t>..</w:t>
      </w:r>
      <w:proofErr w:type="gramEnd"/>
    </w:p>
    <w:p w:rsidR="00390322" w:rsidRDefault="00390322" w:rsidP="00390322">
      <w:r>
        <w:t>Hiervan een verslag van maken.</w:t>
      </w:r>
    </w:p>
    <w:p w:rsidR="00390322" w:rsidRDefault="00390322" w:rsidP="00390322"/>
    <w:p w:rsidR="00390322" w:rsidRDefault="00390322" w:rsidP="00390322"/>
    <w:p w:rsidR="00390322" w:rsidRDefault="00390322" w:rsidP="00390322"/>
    <w:p w:rsidR="00390322" w:rsidRDefault="00390322" w:rsidP="00390322">
      <w:r>
        <w:t>Suc6</w:t>
      </w:r>
    </w:p>
    <w:p w:rsidR="00390322" w:rsidRDefault="00390322"/>
    <w:sectPr w:rsidR="00390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3AF"/>
    <w:rsid w:val="000303C5"/>
    <w:rsid w:val="002558B3"/>
    <w:rsid w:val="00390322"/>
    <w:rsid w:val="00D27071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39032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903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39032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903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4A0984D3</Template>
  <TotalTime>5</TotalTime>
  <Pages>1</Pages>
  <Words>42</Words>
  <Characters>315</Characters>
  <Application>Microsoft Office Word</Application>
  <DocSecurity>0</DocSecurity>
  <Lines>2</Lines>
  <Paragraphs>1</Paragraphs>
  <ScaleCrop>false</ScaleCrop>
  <Company>Onderwijsgroep Tilburg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avissers</dc:creator>
  <cp:keywords/>
  <dc:description/>
  <cp:lastModifiedBy>avissers</cp:lastModifiedBy>
  <cp:revision>3</cp:revision>
  <dcterms:created xsi:type="dcterms:W3CDTF">2012-10-26T13:09:00Z</dcterms:created>
  <dcterms:modified xsi:type="dcterms:W3CDTF">2013-08-20T11:56:00Z</dcterms:modified>
</cp:coreProperties>
</file>