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5" w:rsidRDefault="00CC26F0">
      <w:r>
        <w:t xml:space="preserve">Uitlezen rc5 (infra rood) codes op lcd </w:t>
      </w:r>
    </w:p>
    <w:p w:rsidR="00CC26F0" w:rsidRDefault="00CC26F0"/>
    <w:p w:rsidR="00CC26F0" w:rsidRDefault="00CC26F0">
      <w:proofErr w:type="spellStart"/>
      <w:r>
        <w:t>Orientatie</w:t>
      </w:r>
      <w:proofErr w:type="spellEnd"/>
      <w:r>
        <w:t>:</w:t>
      </w:r>
    </w:p>
    <w:p w:rsidR="00B839F9" w:rsidRDefault="00B839F9">
      <w:r>
        <w:t xml:space="preserve">Eerst algemeen over 16f628A </w:t>
      </w:r>
      <w:proofErr w:type="spellStart"/>
      <w:r>
        <w:t>pic</w:t>
      </w:r>
      <w:proofErr w:type="spellEnd"/>
    </w:p>
    <w:p w:rsidR="00CC26F0" w:rsidRDefault="00B839F9">
      <w:pPr>
        <w:rPr>
          <w:rStyle w:val="Hyperlink"/>
        </w:rPr>
      </w:pPr>
      <w:hyperlink r:id="rId5" w:history="1">
        <w:r w:rsidR="00CC26F0" w:rsidRPr="00CA614C">
          <w:rPr>
            <w:rStyle w:val="Hyperlink"/>
          </w:rPr>
          <w:t>http://www.picbasic.nl/</w:t>
        </w:r>
      </w:hyperlink>
    </w:p>
    <w:p w:rsidR="00B839F9" w:rsidRPr="00B839F9" w:rsidRDefault="00B839F9">
      <w:pPr>
        <w:rPr>
          <w:color w:val="0070C0"/>
        </w:rPr>
      </w:pPr>
      <w:r w:rsidRPr="00B839F9">
        <w:rPr>
          <w:color w:val="0070C0"/>
        </w:rPr>
        <w:t>http://www.picbasic.nl/frameload.htm?http://www.picbasic.nl/rc5_display.htm</w:t>
      </w:r>
    </w:p>
    <w:p w:rsidR="00CC26F0" w:rsidRDefault="00CC26F0"/>
    <w:p w:rsidR="00CC26F0" w:rsidRDefault="00CC26F0"/>
    <w:p w:rsidR="00CC26F0" w:rsidRDefault="00CC26F0" w:rsidP="00CC26F0">
      <w:pPr>
        <w:rPr>
          <w:b/>
          <w:bCs/>
        </w:rPr>
      </w:pPr>
      <w:r w:rsidRPr="00CC26F0">
        <w:rPr>
          <w:b/>
          <w:bCs/>
        </w:rPr>
        <w:t>RC5/RC6 codes op LCD uitlezen</w:t>
      </w: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jc w:val="center"/>
        <w:rPr>
          <w:b/>
          <w:bCs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26944" cy="2772017"/>
            <wp:effectExtent l="0" t="0" r="0" b="0"/>
            <wp:docPr id="1" name="Afbeelding 1" descr="http://www.rentron.com/images/PIC-L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ntron.com/images/PIC-LC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84" cy="277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Doorspreken met Arie voor goedkeuring.</w:t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Resultaat, bevindingen en tegenslagen…</w:t>
      </w:r>
      <w:proofErr w:type="gramStart"/>
      <w:r>
        <w:t>..</w:t>
      </w:r>
      <w:proofErr w:type="gramEnd"/>
    </w:p>
    <w:p w:rsidR="00CC26F0" w:rsidRDefault="00CC26F0" w:rsidP="00CC26F0">
      <w:r>
        <w:t>Hiervan een verslag van maken</w:t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Suc6</w:t>
      </w:r>
    </w:p>
    <w:p w:rsidR="00CC26F0" w:rsidRDefault="00CC26F0" w:rsidP="00CC26F0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t>RC5/R</w:t>
      </w:r>
    </w:p>
    <w:p w:rsidR="00CC26F0" w:rsidRDefault="00CC26F0" w:rsidP="00CC26F0">
      <w:pPr>
        <w:pStyle w:val="Kop2"/>
        <w:rPr>
          <w:rFonts w:ascii="Arial" w:hAnsi="Arial" w:cs="Arial"/>
        </w:rPr>
      </w:pPr>
    </w:p>
    <w:p w:rsidR="00CC26F0" w:rsidRPr="00CC26F0" w:rsidRDefault="00CC26F0" w:rsidP="00CC26F0">
      <w:pPr>
        <w:pStyle w:val="Kop2"/>
        <w:rPr>
          <w:rFonts w:ascii="Arial" w:hAnsi="Arial" w:cs="Arial"/>
        </w:rPr>
      </w:pPr>
    </w:p>
    <w:p w:rsidR="00CC26F0" w:rsidRDefault="00CC26F0" w:rsidP="00CC26F0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t>RC5/RC6 codes op LCD uitlezen</w:t>
      </w: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Pr="00CC26F0" w:rsidRDefault="00CC26F0" w:rsidP="00CC26F0">
      <w:pPr>
        <w:rPr>
          <w:b/>
          <w:bCs/>
        </w:rPr>
      </w:pPr>
      <w:bookmarkStart w:id="0" w:name="_GoBack"/>
      <w:bookmarkEnd w:id="0"/>
    </w:p>
    <w:sectPr w:rsidR="00CC26F0" w:rsidRPr="00CC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F0"/>
    <w:rsid w:val="000303C5"/>
    <w:rsid w:val="00B839F9"/>
    <w:rsid w:val="00CC26F0"/>
    <w:rsid w:val="00D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CC26F0"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C26F0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C26F0"/>
    <w:rPr>
      <w:b/>
      <w:bCs/>
      <w:color w:val="FFFFFF"/>
      <w:sz w:val="36"/>
      <w:szCs w:val="36"/>
    </w:rPr>
  </w:style>
  <w:style w:type="paragraph" w:styleId="Ballontekst">
    <w:name w:val="Balloon Text"/>
    <w:basedOn w:val="Standaard"/>
    <w:link w:val="BallontekstChar"/>
    <w:rsid w:val="00CC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C2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CC26F0"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C26F0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C26F0"/>
    <w:rPr>
      <w:b/>
      <w:bCs/>
      <w:color w:val="FFFFFF"/>
      <w:sz w:val="36"/>
      <w:szCs w:val="36"/>
    </w:rPr>
  </w:style>
  <w:style w:type="paragraph" w:styleId="Ballontekst">
    <w:name w:val="Balloon Text"/>
    <w:basedOn w:val="Standaard"/>
    <w:link w:val="BallontekstChar"/>
    <w:rsid w:val="00CC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C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picbasic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8AAD628B</Template>
  <TotalTime>24</TotalTime>
  <Pages>2</Pages>
  <Words>41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Tilburg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avissers</cp:lastModifiedBy>
  <cp:revision>2</cp:revision>
  <dcterms:created xsi:type="dcterms:W3CDTF">2012-10-26T13:04:00Z</dcterms:created>
  <dcterms:modified xsi:type="dcterms:W3CDTF">2013-08-20T11:53:00Z</dcterms:modified>
</cp:coreProperties>
</file>