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Pr="00036785" w:rsidRDefault="002664BB" w:rsidP="00036785">
      <w:pPr>
        <w:jc w:val="center"/>
        <w:rPr>
          <w:b/>
        </w:rPr>
      </w:pPr>
      <w:bookmarkStart w:id="0" w:name="_GoBack"/>
      <w:bookmarkEnd w:id="0"/>
      <w:r w:rsidRPr="00036785">
        <w:rPr>
          <w:b/>
        </w:rPr>
        <w:t>Opdracht stoplichten</w:t>
      </w:r>
    </w:p>
    <w:p w:rsidR="00CC26F0" w:rsidRPr="00036785" w:rsidRDefault="00CC26F0" w:rsidP="00036785">
      <w:pPr>
        <w:jc w:val="center"/>
        <w:rPr>
          <w:b/>
        </w:rPr>
      </w:pPr>
    </w:p>
    <w:p w:rsidR="00CC26F0" w:rsidRDefault="00CC26F0">
      <w:proofErr w:type="spellStart"/>
      <w:r>
        <w:t>Orientatie</w:t>
      </w:r>
      <w:proofErr w:type="spellEnd"/>
      <w:r>
        <w:t>:</w:t>
      </w:r>
    </w:p>
    <w:p w:rsidR="00B839F9" w:rsidRPr="00B839F9" w:rsidRDefault="002664BB">
      <w:pPr>
        <w:rPr>
          <w:color w:val="0070C0"/>
        </w:rPr>
      </w:pPr>
      <w:r>
        <w:t xml:space="preserve">Onderzoeken hoe de print in elkaar </w:t>
      </w:r>
    </w:p>
    <w:p w:rsidR="00CC26F0" w:rsidRDefault="00CC26F0"/>
    <w:p w:rsidR="00CC26F0" w:rsidRDefault="00CC26F0"/>
    <w:p w:rsidR="00CC26F0" w:rsidRDefault="00CC26F0" w:rsidP="00CC26F0">
      <w:pPr>
        <w:rPr>
          <w:b/>
          <w:bCs/>
        </w:rPr>
      </w:pPr>
    </w:p>
    <w:p w:rsidR="00CC26F0" w:rsidRDefault="002664BB" w:rsidP="00CC26F0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5A93E5" wp14:editId="03C26502">
            <wp:extent cx="3097378" cy="2941092"/>
            <wp:effectExtent l="0" t="0" r="8255" b="0"/>
            <wp:docPr id="2" name="il_fi" descr="http://2.bp.blogspot.com/-fvU0bMAW-hE/UcjiGeTJidI/AAAAAAAABLQ/rMGJ8KH7WCE/s320/2005_DS_VROEM_stoplicht_TV+gro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fvU0bMAW-hE/UcjiGeTJidI/AAAAAAAABLQ/rMGJ8KH7WCE/s320/2005_DS_VROEM_stoplicht_TV+groe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54" cy="29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jc w:val="center"/>
        <w:rPr>
          <w:b/>
          <w:bCs/>
        </w:rPr>
      </w:pP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2664BB" w:rsidP="00CC26F0">
      <w:r>
        <w:t>Praktijk opdracht samenstellen</w:t>
      </w:r>
    </w:p>
    <w:p w:rsidR="00CC26F0" w:rsidRDefault="00CC26F0" w:rsidP="00CC26F0">
      <w:r>
        <w:t>Doorspreken met Arie voor goedkeuring.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Resultaat, bevindingen en tegenslagen…</w:t>
      </w:r>
      <w:proofErr w:type="gramStart"/>
      <w:r>
        <w:t>..</w:t>
      </w:r>
      <w:proofErr w:type="gramEnd"/>
    </w:p>
    <w:p w:rsidR="00CC26F0" w:rsidRDefault="00CC26F0" w:rsidP="00CC26F0">
      <w:r>
        <w:t>Hiervan een verslag van maken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Suc6</w:t>
      </w: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</w:t>
      </w:r>
    </w:p>
    <w:p w:rsidR="00CC26F0" w:rsidRDefault="00CC26F0" w:rsidP="00CC26F0">
      <w:pPr>
        <w:pStyle w:val="Kop2"/>
        <w:rPr>
          <w:rFonts w:ascii="Arial" w:hAnsi="Arial" w:cs="Arial"/>
        </w:rPr>
      </w:pPr>
    </w:p>
    <w:p w:rsidR="00CC26F0" w:rsidRPr="00CC26F0" w:rsidRDefault="00CC26F0" w:rsidP="00CC26F0">
      <w:pPr>
        <w:pStyle w:val="Kop2"/>
        <w:rPr>
          <w:rFonts w:ascii="Arial" w:hAnsi="Arial" w:cs="Arial"/>
        </w:rPr>
      </w:pP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RC5/RC6 codes op LCD uitlezen</w:t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Pr="00CC26F0" w:rsidRDefault="00CC26F0" w:rsidP="00CC26F0">
      <w:pPr>
        <w:rPr>
          <w:b/>
          <w:bCs/>
        </w:rPr>
      </w:pPr>
    </w:p>
    <w:sectPr w:rsidR="00CC26F0" w:rsidRPr="00CC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0"/>
    <w:rsid w:val="000303C5"/>
    <w:rsid w:val="00036785"/>
    <w:rsid w:val="002664BB"/>
    <w:rsid w:val="00B839F9"/>
    <w:rsid w:val="00CC26F0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809CF47</Template>
  <TotalTime>0</TotalTime>
  <Pages>2</Pages>
  <Words>33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2</cp:revision>
  <dcterms:created xsi:type="dcterms:W3CDTF">2013-08-20T13:32:00Z</dcterms:created>
  <dcterms:modified xsi:type="dcterms:W3CDTF">2013-08-20T13:32:00Z</dcterms:modified>
</cp:coreProperties>
</file>